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27" w:rsidRPr="0050476A" w:rsidRDefault="003E7824" w:rsidP="0060071A">
      <w:pPr>
        <w:pStyle w:val="a7"/>
        <w:jc w:val="left"/>
      </w:pPr>
      <w:r>
        <w:t>Сведения о членах</w:t>
      </w:r>
      <w:r w:rsidR="008505B0">
        <w:t xml:space="preserve"> </w:t>
      </w:r>
      <w:bookmarkStart w:id="0" w:name="viduik"/>
      <w:bookmarkEnd w:id="0"/>
      <w:r w:rsidR="00AF09B2">
        <w:t>постоянных</w:t>
      </w:r>
      <w:r w:rsidR="006A56A8" w:rsidRPr="00544E81">
        <w:t xml:space="preserve"> </w:t>
      </w:r>
      <w:r>
        <w:rPr>
          <w:bCs w:val="0"/>
          <w:color w:val="000000"/>
          <w:szCs w:val="24"/>
        </w:rPr>
        <w:t>участковых избирательных комиссий</w:t>
      </w:r>
      <w:r w:rsidR="0050476A" w:rsidRPr="0050476A">
        <w:rPr>
          <w:bCs w:val="0"/>
          <w:color w:val="000000"/>
          <w:szCs w:val="24"/>
        </w:rPr>
        <w:t xml:space="preserve"> </w:t>
      </w:r>
    </w:p>
    <w:p w:rsidR="005E1E1F" w:rsidRPr="00AF09B2" w:rsidRDefault="005E1E1F" w:rsidP="0046392F">
      <w:pPr>
        <w:ind w:firstLine="0"/>
        <w:jc w:val="left"/>
        <w:rPr>
          <w:b/>
          <w:sz w:val="22"/>
          <w:szCs w:val="22"/>
        </w:rPr>
      </w:pPr>
    </w:p>
    <w:p w:rsidR="00ED3137" w:rsidRPr="00AF09B2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УИК - </w:t>
      </w:r>
      <w:bookmarkStart w:id="1" w:name="uik"/>
      <w:bookmarkEnd w:id="1"/>
      <w:r w:rsidR="00AF09B2">
        <w:rPr>
          <w:b/>
          <w:sz w:val="22"/>
          <w:szCs w:val="22"/>
        </w:rPr>
        <w:t>54</w:t>
      </w:r>
    </w:p>
    <w:p w:rsidR="007E7127" w:rsidRPr="00AF09B2" w:rsidRDefault="0046392F" w:rsidP="0060071A">
      <w:pPr>
        <w:ind w:firstLine="0"/>
        <w:jc w:val="left"/>
        <w:rPr>
          <w:sz w:val="20"/>
        </w:rPr>
      </w:pPr>
      <w:r w:rsidRPr="0046392F">
        <w:rPr>
          <w:b/>
          <w:sz w:val="22"/>
          <w:szCs w:val="22"/>
        </w:rPr>
        <w:t xml:space="preserve">Всего лиц </w:t>
      </w:r>
      <w:r w:rsidR="0060071A">
        <w:rPr>
          <w:b/>
          <w:sz w:val="22"/>
          <w:szCs w:val="22"/>
        </w:rPr>
        <w:t>–</w:t>
      </w:r>
      <w:r w:rsidRPr="0046392F">
        <w:rPr>
          <w:b/>
          <w:sz w:val="22"/>
          <w:szCs w:val="22"/>
        </w:rPr>
        <w:t xml:space="preserve"> </w:t>
      </w:r>
      <w:bookmarkStart w:id="2" w:name="clik"/>
      <w:bookmarkEnd w:id="2"/>
      <w:r w:rsidR="00AF09B2">
        <w:rPr>
          <w:b/>
          <w:sz w:val="22"/>
          <w:szCs w:val="22"/>
        </w:rPr>
        <w:t>330</w:t>
      </w:r>
      <w:r w:rsidR="0060071A">
        <w:rPr>
          <w:b/>
          <w:sz w:val="22"/>
          <w:szCs w:val="22"/>
        </w:rPr>
        <w:t xml:space="preserve">            </w:t>
      </w:r>
      <w:r w:rsidR="003E7824">
        <w:rPr>
          <w:sz w:val="20"/>
        </w:rPr>
        <w:t xml:space="preserve">по состоянию на </w:t>
      </w:r>
      <w:r w:rsidR="00AF09B2" w:rsidRPr="00AF09B2">
        <w:rPr>
          <w:sz w:val="20"/>
        </w:rPr>
        <w:t xml:space="preserve">22.08.2024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3D08BE" w:rsidTr="00FE51BD">
        <w:tc>
          <w:tcPr>
            <w:tcW w:w="14142" w:type="dxa"/>
          </w:tcPr>
          <w:p w:rsidR="003D08BE" w:rsidRDefault="00AF09B2" w:rsidP="009A5FE8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№1097</w:t>
            </w:r>
          </w:p>
        </w:tc>
        <w:tc>
          <w:tcPr>
            <w:tcW w:w="1780" w:type="dxa"/>
          </w:tcPr>
          <w:p w:rsidR="003D08BE" w:rsidRDefault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7E7127" w:rsidRDefault="007E7127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Каткова Людмила Павловна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Сафина Ирина Сергеевна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Чалая Татьяна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Актелова Галина Сергеевна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Богданова Ирина Д. Иозаса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Гаврилова Галина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Гусарова Алена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Игумнова Александра Борисовна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Круглова Галина Васильевна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10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Малютина Оксана Васильевна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Черепанова Ирина Анатольевна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933F1C">
        <w:tc>
          <w:tcPr>
            <w:tcW w:w="9455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№1098</w:t>
            </w:r>
          </w:p>
        </w:tc>
        <w:tc>
          <w:tcPr>
            <w:tcW w:w="1193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Осипова Оксана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Лунь Марина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Гордейчук Кристина Викторовна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Алёшечкина Наталья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Анисимова Елена Юрьевна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Киляков Владимир Андреевич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Килякова Светлана Яковлевна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Краюшина Наталья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Осипов Николай Владимирович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№1099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Андреева Елена Анатольевна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Дучук Оксана Павловна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Шапочкина Галина Павловна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Бычкова Марина Ивановна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Демидова Елена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Квасова Анна Владимировна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Кравцова Наталья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Марченко Жанна Владимировна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Отдельных Ольга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10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Прищепа Светлана Викторовна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933F1C">
        <w:tc>
          <w:tcPr>
            <w:tcW w:w="9455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№1100</w:t>
            </w:r>
          </w:p>
        </w:tc>
        <w:tc>
          <w:tcPr>
            <w:tcW w:w="1193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Никитенко Ольга Анатольевна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Лещенко Наталья Дмитриевна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Кондратенко Галина Сергеевна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Внукова Наталья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Копырина Евгения Игоревна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Мазурова Анна Васильевна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Мамонтова Алена Сергеевна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933F1C">
        <w:tc>
          <w:tcPr>
            <w:tcW w:w="9455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№1101</w:t>
            </w:r>
          </w:p>
        </w:tc>
        <w:tc>
          <w:tcPr>
            <w:tcW w:w="1193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Афанасьева Наталья Владимировна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Куприянова Елена Павловна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Бордукова Нина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Бянкина Елена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Глухих Любовь Ивановна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Конопелько Галина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Семенкова Юлия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Хардикова Светлана Владимировна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Чекалова Татьяна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№1102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Кравцова Елена Васильевна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Крюкова Людмила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Новичкова Татьяна Петровна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Краюшина Ирина Юрьевна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Медведева Светлана Сергеевна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Милоенко Александр Викторович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Чекмасова Любовь Михайловна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№1103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Кондратова Елена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Буганова Ирина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Зайчикова Мария Владимировна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Гусева Елена Мамедсеидовна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Гюнтер Полина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№1104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Шульга Ирина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Шульга Любовь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Каримова Татьяна Викторовна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Бургачева Татьяна Владимировна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Турушева Людмила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№1105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Шпомер Мария Васильевна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Хачёва Анна Викторовна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Романюк Татьяна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Сурикова Анна Вячеславовна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Тришина Татьяна Александровна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№1106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Устинович Анна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Россиева Олеся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Шалюта Анастасия Леонидовна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Васильевых Ирина Иосифовна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Сергеева Ирина Владимировна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P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№1107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Шачнева Надежда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Кустова Елена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Гончарко Татьяна Павловна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Воронина Мария Яковлевна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Горлушкина Любовь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Синицина Светлана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Чупина Галина Александровна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№1108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Десятова Надежда Юрьевна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Бурова Наталья Юрьевна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Гурская Кристина Олеговна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Дмитриева Елена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Дмитриева Ксения Ивановна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Зотчик Наталья Валентиновна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Семенова Елена Викторовна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Терентьева Татьяна Анатольевна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Участковая избирательная комиссия №1109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Лашманова Дарья Петровна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Елисеева Дарья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Мальчикова Татьяна Александровна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Васильева Валентина Алексеевна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Севостьянихина Валентина Николаевна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Харитонюк Наталья Сергеевна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№1110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Фомкина Полина Сергеевна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Потапова Светлана Сергеевна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Сибен Татьяна Ивановна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Андрианова Евгения Игоревна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Пышнова Юлия Викторовна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Сибен Елена Геннадьевна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Шпак Валентина Георгиевна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933F1C">
        <w:tc>
          <w:tcPr>
            <w:tcW w:w="9455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№1111</w:t>
            </w:r>
          </w:p>
        </w:tc>
        <w:tc>
          <w:tcPr>
            <w:tcW w:w="1193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Ахунова Нина Павловна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Джежора Наталья Ивановна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Орлова Валентина Михайловна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Рухлядева Ольга Степановна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Сиренко Надежда Степановна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№1112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Болсуновский Василий Васильевич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Тихонова Нина Владимировна</w:t>
            </w:r>
          </w:p>
        </w:tc>
      </w:tr>
      <w:tr w:rsidR="00190156" w:rsidRPr="00AF09B2" w:rsidTr="00933F1C">
        <w:tc>
          <w:tcPr>
            <w:tcW w:w="360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190156" w:rsidRPr="00AF09B2" w:rsidRDefault="00190156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Болсуновская Галина Михайловна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№1113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Пушнегина Екатерина Михайловна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Веденеева Анастасия Михайловна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Гридасова Елена Игоревна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Горячник Анастасия Григорьевна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Деликатова Вера Яковлевна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Демкина Татьяна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Ефремова Людмила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Никифорова Наталья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Шмидт Ольга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№1114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Кононенко Феруза Марсовна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Косарева Анастасия Александровна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Потапова Ирина Викторовна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Быстрова Екатерина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Кушникова Лариса Анатольевна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Макеич Елена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Фролкова Екатерина Романовна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Чурилова Алла Михайловна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Шокур Ольга Сергеевна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№1115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Ярочевская Алёна Игоревна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Иванова Альбина Петровна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Кузьмин Дмитрий Юлианович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№1116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Колоскова Татьяна Александровна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lastRenderedPageBreak/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Ильина Елена Петровна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Воробьева Оксана Георгиевна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Вострикова Ольга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Ефимова Людмила Леонидовна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№1117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Потороакэ Любовь Геннадьевна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Кулигина Юлия Михайловна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Ивина Мария Васильевна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Гололобова Инга Георгиевна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Ткачук Лидия Петровна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№1118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Плотникова Елена Геннадьевна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Задворных Ирина Борисовна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Задворных Анастасия Германовна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Малаканова Наталья Алексеевна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Совина Ирина Викторовна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№1119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Петровская Екатерина Игоревна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Моргачева Галина Михайловна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Звягина Наталья Валерьевна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Картофяну Алёна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Кириллова Светлана Александровна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Козлова Марина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Курносова Ирина Васильевна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Харитонова Ирина Александровна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№1120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Заворина Светлана Валерьевна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Тишкова Рита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Верещагина Евдокия Павловна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Евсеева Наталья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Родионова Татьяна Васильевна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№1121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Дыбунова Ярослава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Юшкова Марина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Корчуганова Елена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Агейкина Елена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Лочкарева Екатерина Андреевна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933F1C">
        <w:tc>
          <w:tcPr>
            <w:tcW w:w="9455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№1122</w:t>
            </w:r>
          </w:p>
        </w:tc>
        <w:tc>
          <w:tcPr>
            <w:tcW w:w="1193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Тюкавкина Татьяна Сергеевна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Бадгина Наталья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Кожевникова Лариса Сергеевна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Батечко Евгений Викторович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Батечко Екатерина Викторовна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Кожевникова Любовь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Янгель Надежда Александровна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№1123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Лобан Вера Ильинична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Лобан Мария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Голомидова Ольга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Блинова Юлия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lastRenderedPageBreak/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Габба Людмила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Карсак Елена Геннадьевна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Нуждина Юлия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Сураева Светлана Васильевна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Фельгер Елена Викторовна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10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Феоктистова Анастасия Геннадьевна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№1124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Дрокина Валентина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Хачина Ирина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Лебедева Дарья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Красненко Лидия Гурьяновна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Красненко Нина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Сабитова Татьяна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Тюлькина Екатерина Ивановна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№1125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Карачевская Ирина Викторовна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Владимцева Наталья Викторовна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Воронкова Елена Сергеевна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Дубинская Татьяна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Дульцева Екатерина Александровна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Лапшина Татьяна Сергеевна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Мамакова Нина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№1126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Полежаева Нина Петровна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Трошкина Ирина Викторовна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Махмадова Татьяна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Голумбиевская Ольга Юрьевна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Горбунова Надежда Александровна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Колмакова Галина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Полежаев Александр Валерьевич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№1127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Гергунрейдер Татьяна Константиновна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Ащеулова Светлана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Фейзер Татьяна Петровна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Ащеулова Анна Михайловна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Штадельман Людмила Егоровна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№1128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Макарова Наталья Викторовна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Бережнякова Ольга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Гнеушева Елена Геннадьевна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Макарова Ирина Сергеевна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№1129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Львова Александра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Маслова Юлия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Шифман Наталья Анатольевна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Мешкова Елена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Муллина Галина Ивановна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№1130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Чернова Светлана Афанасьевна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Гордеева Дарья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lastRenderedPageBreak/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Чернова Наталья Николаевна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Смольникова Ольга Викторовна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№1131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Шевцова Яна Андреевна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Мандрик Наталья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Черкасова Валентина Олеговна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Якшина Елена Вячеславовна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№1132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Тимошенко Людмила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Денисова Наталья Елизаровна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Шамбер Людмила Леонидовна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Голованова Евгения Александровна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Пилипец Лариса Олеговна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№1133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Богодухова Валентина Ивановна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Быкова Наталья Михайловна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Страздас Инга Александровна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Полежаева Ирина Владимировна</w:t>
            </w:r>
          </w:p>
        </w:tc>
      </w:tr>
      <w:tr w:rsidR="0060071A" w:rsidRPr="00AF09B2" w:rsidTr="00933F1C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Соболь Надежда Алексеевна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№1134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Давыдович Елена Александровна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Шеломенцева Татьяна Александровна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Юшкова Наталья Валерьевна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Давыденко Олег Николаевич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Зубрикова Ираида Антоновна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Фетисова Елена Александровна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Шуваева Антонина Юрьевна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№1135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Рыженко Ирина Юрьевна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Соколова Анастасия Эдуардовна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Романова Анжелика Витальевна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Васильева Галина Анатольевна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Вотина Светлана Петровна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Радченко Анастасия Олеговна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Худолей Вера Ивановна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№1136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Громова Маргарита Михайловна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Власова Елена Петровна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Голощапова Валентина Георгиевна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Казакова Олеся Владимировна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Князева Ирина Ивановна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№1137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Кох Денис Александрович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Кох Татьяна Федоровна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Колыхматова Светлана Ивановна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Глазачева Татьяна Васильевна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Мамонтова Светлана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№1138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Кононова Татьяна Валерьевна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Усачев Валерий Константинович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Усачева Наталья Васильевна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Квашнина Ксения Николаевна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Усачева Анна Емельяновна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8D37F7">
        <w:tc>
          <w:tcPr>
            <w:tcW w:w="9455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№1139</w:t>
            </w:r>
          </w:p>
        </w:tc>
        <w:tc>
          <w:tcPr>
            <w:tcW w:w="1193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Чумакина Ольга Александровна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Чумакина Марина Владимировна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Староватова Людмила Викторовна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Лексина Людмила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№1140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Каулько Ольга Николаевна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Гезалян Екатерина Александровна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Гергенрейдер Лилия Иосифовна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Бородавкина Татьяна Васильевна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Бурякова Нина Федоровна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Нестерова Елена Анатольевна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Просалова Надежда Аркадьевна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8D37F7">
        <w:tc>
          <w:tcPr>
            <w:tcW w:w="9455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br w:type="page"/>
            </w:r>
            <w:r>
              <w:rPr>
                <w:sz w:val="22"/>
                <w:szCs w:val="22"/>
                <w:lang w:val="en-US"/>
              </w:rPr>
              <w:t>Участковая избирательная комиссия №1141</w:t>
            </w:r>
          </w:p>
        </w:tc>
        <w:tc>
          <w:tcPr>
            <w:tcW w:w="1193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Кулагина Нина Михайловна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Клепча Татьяна Анатольевна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Липнягова Лидия Васильевна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Узких Екатерина Витальевна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Якимова Анна Григорьевна</w:t>
            </w:r>
          </w:p>
        </w:tc>
      </w:tr>
    </w:tbl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№1142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Ермакович Галина Васильевна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Сильченко Надежда Леонтьевна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Толстихина Галина Васильевна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Иванова Светлана Анатольевна</w:t>
            </w:r>
          </w:p>
        </w:tc>
      </w:tr>
      <w:tr w:rsidR="0060071A" w:rsidRPr="00AF09B2" w:rsidTr="008D37F7">
        <w:tc>
          <w:tcPr>
            <w:tcW w:w="360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60071A" w:rsidRPr="00AF09B2" w:rsidRDefault="0060071A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Мазур Николай Петрович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№1143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Ушалова Любовь Николаевна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Иващук Валентина Александровна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Степанова Татьяна Анатольевна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Комурзоева Елена Васильевна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Ливадарова Юлия Сергеевна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№1144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Сергеева Анастасия Андреевна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Шотт Надежда Григорьевна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Дудко Александр Анатольевич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№1145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Рослик Лидия Николаевна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Головацкая Ирина Владимировна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Милодан Галина Александровна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Березина Мария Михайловна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Бойкова Татьяна Васильевна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Рейнгард Лидия Николаевна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lastRenderedPageBreak/>
              <w:t>7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Черняк Ирина Дмитриевна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8"/>
        <w:gridCol w:w="1180"/>
      </w:tblGrid>
      <w:tr w:rsidR="00AF09B2" w:rsidTr="00190156">
        <w:tc>
          <w:tcPr>
            <w:tcW w:w="14142" w:type="dxa"/>
          </w:tcPr>
          <w:p w:rsidR="00AF09B2" w:rsidRP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  <w:r w:rsidRPr="00AF09B2">
              <w:rPr>
                <w:sz w:val="22"/>
                <w:szCs w:val="22"/>
              </w:rPr>
              <w:t>Территориальная избирательная комиссия Емельяновского района Красноярского края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№1146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Антюфриева Любовь Петровна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Шашкова Татьяна Владимировна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Антюфриева Юлия Александровна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Баженова Надежда Ивановна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Малютина Марина Юрьевна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№1147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Рузанова Лариса Владимировна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Кудряшова Надежда Алексеевна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Вигуль Оксана Викторовна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Данилова Вера Александровна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Федорова Татьяна Николаевна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№1149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Белавина Мария Николаевна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Болсуновская Валентина Викторовна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Усачева Таисия Владимировна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Голубева Марина Борисовна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Кислякова Ольга Стефановна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F09B2" w:rsidRDefault="00AF09B2">
      <w:pPr>
        <w:ind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№1150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Такарус Михаил Владимирович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Белоногова Любовь Александровна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Еланская Светлана Владимировна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Едифанова Татьяна Николаевна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Меджидова Алёна Александровна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Новикова Светлана Николаевна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Рыженкова Мария Яковлевна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Сайбель Людмила Дмитриевна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Сайбель Ольга Васильевна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10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Экель Елена Юрьевна</w:t>
            </w:r>
          </w:p>
        </w:tc>
      </w:tr>
    </w:tbl>
    <w:p w:rsidR="00AF09B2" w:rsidRDefault="00AF09B2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5"/>
        <w:gridCol w:w="1193"/>
      </w:tblGrid>
      <w:tr w:rsidR="00AF09B2" w:rsidTr="00190156">
        <w:tc>
          <w:tcPr>
            <w:tcW w:w="14142" w:type="dxa"/>
          </w:tcPr>
          <w:p w:rsidR="00AF09B2" w:rsidRDefault="00AF09B2" w:rsidP="00190156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№2379</w:t>
            </w:r>
          </w:p>
        </w:tc>
        <w:tc>
          <w:tcPr>
            <w:tcW w:w="1780" w:type="dxa"/>
          </w:tcPr>
          <w:p w:rsidR="00AF09B2" w:rsidRDefault="00AF09B2" w:rsidP="00190156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F09B2" w:rsidRDefault="00AF09B2" w:rsidP="00AF09B2">
      <w:pPr>
        <w:jc w:val="right"/>
        <w:rPr>
          <w:sz w:val="10"/>
          <w:szCs w:val="10"/>
          <w:lang w:val="en-US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18"/>
        <w:gridCol w:w="4395"/>
      </w:tblGrid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Председат</w:t>
            </w:r>
            <w:bookmarkStart w:id="3" w:name="_GoBack"/>
            <w:bookmarkEnd w:id="3"/>
            <w:r w:rsidRPr="00AF09B2">
              <w:rPr>
                <w:sz w:val="20"/>
              </w:rPr>
              <w:t>ель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Асриев Денис Константинович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Зам.председателя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Немченко Аделина Юрьевна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Секретарь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Буценец Надежда Викторовна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Непомнящая Дарья Александровна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Пономарева Наталья Викторовна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Фомина Олеся Леонидовна</w:t>
            </w:r>
          </w:p>
        </w:tc>
      </w:tr>
      <w:tr w:rsidR="00933F1C" w:rsidRPr="00AF09B2" w:rsidTr="008D37F7">
        <w:tc>
          <w:tcPr>
            <w:tcW w:w="360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Член УИК с правом реш. голоса</w:t>
            </w:r>
          </w:p>
        </w:tc>
        <w:tc>
          <w:tcPr>
            <w:tcW w:w="4395" w:type="dxa"/>
            <w:shd w:val="clear" w:color="auto" w:fill="auto"/>
          </w:tcPr>
          <w:p w:rsidR="00933F1C" w:rsidRPr="00AF09B2" w:rsidRDefault="00933F1C" w:rsidP="00AF09B2">
            <w:pPr>
              <w:ind w:left="-60" w:right="-113" w:firstLine="0"/>
              <w:jc w:val="left"/>
              <w:rPr>
                <w:sz w:val="20"/>
              </w:rPr>
            </w:pPr>
            <w:r w:rsidRPr="00AF09B2">
              <w:rPr>
                <w:sz w:val="20"/>
              </w:rPr>
              <w:t>Черникова Ольга Сергеевна</w:t>
            </w:r>
          </w:p>
        </w:tc>
      </w:tr>
    </w:tbl>
    <w:p w:rsidR="009D76D6" w:rsidRDefault="009D76D6" w:rsidP="00AF09B2">
      <w:pPr>
        <w:tabs>
          <w:tab w:val="left" w:pos="5025"/>
        </w:tabs>
        <w:ind w:right="-113" w:firstLine="0"/>
        <w:jc w:val="left"/>
        <w:rPr>
          <w:sz w:val="20"/>
        </w:rPr>
      </w:pPr>
    </w:p>
    <w:sectPr w:rsidR="009D76D6" w:rsidSect="00933F1C">
      <w:footerReference w:type="default" r:id="rId8"/>
      <w:footerReference w:type="first" r:id="rId9"/>
      <w:type w:val="continuous"/>
      <w:pgSz w:w="11907" w:h="16840" w:code="9"/>
      <w:pgMar w:top="567" w:right="624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73" w:rsidRDefault="00C07773">
      <w:r>
        <w:separator/>
      </w:r>
    </w:p>
  </w:endnote>
  <w:endnote w:type="continuationSeparator" w:id="0">
    <w:p w:rsidR="00C07773" w:rsidRDefault="00C0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C" w:rsidRPr="00D54EA7" w:rsidRDefault="00933F1C" w:rsidP="00D54EA7">
    <w:pPr>
      <w:pStyle w:val="a5"/>
      <w:rPr>
        <w:sz w:val="20"/>
        <w:lang w:val="en-US"/>
      </w:rPr>
    </w:pP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8D37F7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8D37F7">
      <w:rPr>
        <w:noProof/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C" w:rsidRDefault="00933F1C" w:rsidP="004B1FC4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73" w:rsidRDefault="00C07773">
      <w:r>
        <w:separator/>
      </w:r>
    </w:p>
  </w:footnote>
  <w:footnote w:type="continuationSeparator" w:id="0">
    <w:p w:rsidR="00C07773" w:rsidRDefault="00C0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35"/>
    <w:rsid w:val="00007B3E"/>
    <w:rsid w:val="000859CE"/>
    <w:rsid w:val="000A3492"/>
    <w:rsid w:val="000C02CF"/>
    <w:rsid w:val="000C1CCD"/>
    <w:rsid w:val="000C37A7"/>
    <w:rsid w:val="00136264"/>
    <w:rsid w:val="00142ED3"/>
    <w:rsid w:val="001813E9"/>
    <w:rsid w:val="00190156"/>
    <w:rsid w:val="001B5088"/>
    <w:rsid w:val="002211DF"/>
    <w:rsid w:val="00274D3F"/>
    <w:rsid w:val="002A1EF8"/>
    <w:rsid w:val="00322FEA"/>
    <w:rsid w:val="00344F9B"/>
    <w:rsid w:val="003D08BE"/>
    <w:rsid w:val="003E19C1"/>
    <w:rsid w:val="003E7824"/>
    <w:rsid w:val="00442DF1"/>
    <w:rsid w:val="0046392F"/>
    <w:rsid w:val="004B1FC4"/>
    <w:rsid w:val="004B3EDB"/>
    <w:rsid w:val="004D1A77"/>
    <w:rsid w:val="0050476A"/>
    <w:rsid w:val="00544E81"/>
    <w:rsid w:val="005E1E1F"/>
    <w:rsid w:val="0060071A"/>
    <w:rsid w:val="006112CB"/>
    <w:rsid w:val="00612EE4"/>
    <w:rsid w:val="006A56A8"/>
    <w:rsid w:val="006B4B9E"/>
    <w:rsid w:val="006E2EDC"/>
    <w:rsid w:val="00707035"/>
    <w:rsid w:val="00772B61"/>
    <w:rsid w:val="007C36CC"/>
    <w:rsid w:val="007E6A2A"/>
    <w:rsid w:val="007E7127"/>
    <w:rsid w:val="00847F30"/>
    <w:rsid w:val="008505B0"/>
    <w:rsid w:val="00876CEF"/>
    <w:rsid w:val="00882E9D"/>
    <w:rsid w:val="008A29A9"/>
    <w:rsid w:val="008D37F7"/>
    <w:rsid w:val="00933F1C"/>
    <w:rsid w:val="00942C00"/>
    <w:rsid w:val="009A16A5"/>
    <w:rsid w:val="009A5FE8"/>
    <w:rsid w:val="009D092B"/>
    <w:rsid w:val="009D64C7"/>
    <w:rsid w:val="009D76D6"/>
    <w:rsid w:val="009E3409"/>
    <w:rsid w:val="00A306CE"/>
    <w:rsid w:val="00A83513"/>
    <w:rsid w:val="00A94715"/>
    <w:rsid w:val="00AA5CD1"/>
    <w:rsid w:val="00AB4CEC"/>
    <w:rsid w:val="00AF09B2"/>
    <w:rsid w:val="00B7390A"/>
    <w:rsid w:val="00B85975"/>
    <w:rsid w:val="00BD7A43"/>
    <w:rsid w:val="00C071DF"/>
    <w:rsid w:val="00C07773"/>
    <w:rsid w:val="00C355AB"/>
    <w:rsid w:val="00C47556"/>
    <w:rsid w:val="00C61CFB"/>
    <w:rsid w:val="00C6602F"/>
    <w:rsid w:val="00C754E9"/>
    <w:rsid w:val="00C84026"/>
    <w:rsid w:val="00CB5428"/>
    <w:rsid w:val="00CD1104"/>
    <w:rsid w:val="00CE7CA8"/>
    <w:rsid w:val="00D01357"/>
    <w:rsid w:val="00D100A9"/>
    <w:rsid w:val="00D17E3D"/>
    <w:rsid w:val="00D20E49"/>
    <w:rsid w:val="00D54EA7"/>
    <w:rsid w:val="00D6306A"/>
    <w:rsid w:val="00D73F3C"/>
    <w:rsid w:val="00DA40F2"/>
    <w:rsid w:val="00DE2C99"/>
    <w:rsid w:val="00DE3B03"/>
    <w:rsid w:val="00DF243F"/>
    <w:rsid w:val="00E40C44"/>
    <w:rsid w:val="00E420C7"/>
    <w:rsid w:val="00E4677C"/>
    <w:rsid w:val="00EC18AB"/>
    <w:rsid w:val="00ED3137"/>
    <w:rsid w:val="00F26EE4"/>
    <w:rsid w:val="00F30D3D"/>
    <w:rsid w:val="00F97C4D"/>
    <w:rsid w:val="00FC628F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2_UI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D2E4-79BD-4DA2-B761-4D1C485B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22_52_UIK</Template>
  <TotalTime>1</TotalTime>
  <Pages>8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admin</dc:creator>
  <cp:lastModifiedBy>Матюнин Иван</cp:lastModifiedBy>
  <cp:revision>2</cp:revision>
  <cp:lastPrinted>2010-02-05T11:32:00Z</cp:lastPrinted>
  <dcterms:created xsi:type="dcterms:W3CDTF">2024-08-23T11:22:00Z</dcterms:created>
  <dcterms:modified xsi:type="dcterms:W3CDTF">2024-08-23T11:22:00Z</dcterms:modified>
</cp:coreProperties>
</file>